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Morgenrot</w:t>
        <w:tab/>
        <w:tab/>
        <w:tab/>
        <w:tab/>
        <w:tab/>
        <w:tab/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999999"/>
          <w:sz w:val="28"/>
          <w:szCs w:val="28"/>
        </w:rPr>
        <w:t>Egg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Em C  </w:t>
      </w:r>
      <w:r>
        <w:rPr>
          <w:rFonts w:cs="Comic Sans MS" w:ascii="Comic Sans MS" w:hAnsi="Comic Sans MS"/>
        </w:rPr>
        <w:t xml:space="preserve"> 4x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C            Em                     C                      Em        C     Em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alle, die kaffee ohne milch und zucker trinken, sollen aufstehn</w:t>
        <w:br/>
        <w:t>alle die im hirn nicht nach deospray stinken sollen aufstehn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                                    Am          D                                   Am</w:t>
      </w:r>
      <w:r>
        <w:rPr>
          <w:rFonts w:cs="Comic Sans MS" w:ascii="Comic Sans MS" w:hAnsi="Comic Sans MS"/>
        </w:rPr>
        <w:br/>
        <w:t>alle die noch wissen, was liebe ist, alle die noch wissen was haß ist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D                                                    Am                                         Em       C     </w:t>
      </w:r>
      <w:r>
        <w:rPr>
          <w:rFonts w:cs="Comic Sans MS" w:ascii="Comic Sans MS" w:hAnsi="Comic Sans MS"/>
        </w:rPr>
        <w:t xml:space="preserve">        </w:t>
        <w:br/>
        <w:t>und daß das, was wir kriegen, nicht das ist, was wir wollen, sollen aufstehn.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alle, die lieber selbstgedrehte rauchen, sollen aufstehn</w:t>
        <w:br/>
        <w:t>alle, die zue freiheit nicht die unfreihait der anderen brauchen, sollen aufstehn</w:t>
        <w:br/>
        <w:t>alle, die noch wissen was leben ist und daß nehmen ganz genauso gut wie geben ist</w:t>
        <w:br/>
        <w:t>alle, die den ganzen alten mist nicht mehr wollen, sollen aufstehn.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Em/D/C/H7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  <w:shd w:fill="DDDDDD" w:val="clear"/>
        </w:rPr>
      </w:pPr>
      <w:r>
        <w:rPr>
          <w:rFonts w:cs="Comic Sans MS" w:ascii="Comic Sans MS" w:hAnsi="Comic Sans MS"/>
          <w:color w:val="666666"/>
        </w:rPr>
        <w:t>(STOPS)</w:t>
      </w:r>
    </w:p>
    <w:p>
      <w:pPr>
        <w:pStyle w:val="Normal"/>
        <w:rPr>
          <w:rFonts w:ascii="Comic Sans MS" w:hAnsi="Comic Sans MS" w:cs="Comic Sans MS"/>
          <w:shd w:fill="DDDDDD" w:val="clear"/>
        </w:rPr>
      </w:pPr>
      <w:r>
        <w:rPr>
          <w:rFonts w:cs="Comic Sans MS" w:ascii="Comic Sans MS" w:hAnsi="Comic Sans MS"/>
          <w:color w:val="0000FF"/>
          <w:shd w:fill="DDDDDD" w:val="clear"/>
        </w:rPr>
        <w:t>G                                    D                                    F                               C</w:t>
      </w:r>
    </w:p>
    <w:p>
      <w:pPr>
        <w:pStyle w:val="Normal"/>
        <w:rPr>
          <w:rFonts w:ascii="Comic Sans MS" w:hAnsi="Comic Sans MS" w:cs="Comic Sans MS"/>
          <w:color w:val="0000FF"/>
          <w:shd w:fill="DDDDDD" w:val="clear"/>
        </w:rPr>
      </w:pPr>
      <w:r>
        <w:rPr>
          <w:rFonts w:cs="Comic Sans MS" w:ascii="Comic Sans MS" w:hAnsi="Comic Sans MS"/>
          <w:shd w:fill="DDDDDD" w:val="clear"/>
        </w:rPr>
        <w:t>kinder, das sind ja schon ganz schön viele, die da warten auf das morgenrot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  <w:shd w:fill="DDDDDD" w:val="clear"/>
        </w:rPr>
        <w:t xml:space="preserve">          </w:t>
      </w:r>
      <w:r>
        <w:rPr>
          <w:rFonts w:cs="Comic Sans MS" w:ascii="Comic Sans MS" w:hAnsi="Comic Sans MS"/>
          <w:color w:val="0000FF"/>
          <w:shd w:fill="DDDDDD" w:val="clear"/>
        </w:rPr>
        <w:t>F                                      C                        Em  C</w:t>
      </w:r>
      <w:r>
        <w:rPr>
          <w:rFonts w:cs="Comic Sans MS" w:ascii="Comic Sans MS" w:hAnsi="Comic Sans MS"/>
          <w:shd w:fill="DDDDDD" w:val="clear"/>
        </w:rPr>
        <w:br/>
        <w:t>jeden tag ein paar mehr und die plastiksonne ist tot.</w:t>
        <w:br/>
        <w:t>du träumst von einer revolution, doch ich will nicht, das ein tropfen blut fließt</w:t>
        <w:br/>
        <w:t xml:space="preserve">also tu deinen teil dazu und gib acht, das du gut bist.      </w:t>
      </w:r>
      <w:r>
        <w:rPr>
          <w:rFonts w:cs="Comic Sans MS" w:ascii="Comic Sans MS" w:hAnsi="Comic Sans MS"/>
          <w:color w:val="0000FF"/>
          <w:shd w:fill="DDDDDD" w:val="clear"/>
        </w:rPr>
        <w:t xml:space="preserve">  Em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alle, die hier keinen bogen machen um die pfützen, aufstehn</w:t>
        <w:br/>
        <w:t>alle, die ihr geld nicht als macht zur unterdrückung nützen, aufstehn,</w:t>
        <w:br/>
        <w:t>alle, die noch ihren verstand haben und die rechts noch eine linke hand haben,</w:t>
        <w:br/>
        <w:t>daß die gaben auf erden gerecht verteilt werden, sollen aufstehn.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alle, die gegen atomkraftwerke sind, sollen aufstehn</w:t>
        <w:tab/>
        <w:tab/>
        <w:tab/>
        <w:tab/>
      </w:r>
      <w:r>
        <w:rPr>
          <w:rFonts w:cs="Comic Sans MS" w:ascii="Comic Sans MS" w:hAnsi="Comic Sans MS"/>
          <w:color w:val="666666"/>
        </w:rPr>
        <w:t>(ohne)</w:t>
      </w:r>
      <w:r>
        <w:rPr>
          <w:rFonts w:cs="Comic Sans MS" w:ascii="Comic Sans MS" w:hAnsi="Comic Sans MS"/>
        </w:rPr>
        <w:br/>
        <w:t>wer gegen sprengstoff ist in der hand von einem kind, soll aufstehn</w:t>
        <w:br/>
        <w:t>alle, die ihr unbehagen dauernd mit sich herumtragen,</w:t>
        <w:tab/>
        <w:tab/>
        <w:tab/>
        <w:tab/>
      </w:r>
      <w:r>
        <w:rPr>
          <w:rFonts w:cs="Comic Sans MS" w:ascii="Comic Sans MS" w:hAnsi="Comic Sans MS"/>
          <w:color w:val="666666"/>
        </w:rPr>
        <w:t>(mit)</w:t>
      </w:r>
      <w:r>
        <w:rPr>
          <w:rFonts w:cs="Comic Sans MS" w:ascii="Comic Sans MS" w:hAnsi="Comic Sans MS"/>
        </w:rPr>
        <w:br/>
        <w:t>die ihr leben nicht ohne licht verbringen wollen, sollen aufstehn.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Em/D/C/H7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shd w:fill="DDDDDD" w:val="clear"/>
        </w:rPr>
        <w:t>kinder, das sind ja schon ganz schön viele, die da warten auf das morgenrot</w:t>
        <w:br/>
        <w:t>jeden tag ein paar mehr und die plastiksonne ist tot.</w:t>
        <w:br/>
        <w:t>du träumst vom verlornen paradies doch es führt kein weg dorthin zurück, drum</w:t>
        <w:br/>
        <w:t>verlaß dich drauf, wir bau'n ein neues auf - stück für stück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 xml:space="preserve">Em C </w:t>
      </w:r>
      <w:r>
        <w:rPr>
          <w:rFonts w:cs="Comic Sans MS" w:ascii="Comic Sans MS" w:hAnsi="Comic Sans MS"/>
        </w:rPr>
        <w:t xml:space="preserve">  4x</w:t>
        <w:tab/>
      </w:r>
      <w:r>
        <w:rPr>
          <w:rFonts w:cs="Comic Sans MS" w:ascii="Comic Sans MS" w:hAnsi="Comic Sans MS"/>
          <w:color w:val="0000FF"/>
        </w:rPr>
        <w:t>Em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2019-12-23T16:00:32Z</dcterms:created>
  <dc:creator/>
  <dc:description/>
  <dc:language>de-AT</dc:language>
  <cp:lastModifiedBy/>
  <cp:revision>1</cp:revision>
  <dc:subject/>
  <dc:title>mypage</dc:title>
</cp:coreProperties>
</file>